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B5" w:rsidRPr="006D6538" w:rsidRDefault="00FC7BB5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de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3pt;margin-top:-43.9pt;width:36pt;height:18pt;z-index:251658240" fillcolor="red" strokeweight="1pt">
            <v:textbox>
              <w:txbxContent>
                <w:p w:rsidR="00FC7BB5" w:rsidRPr="003B6E21" w:rsidRDefault="00FC7BB5" w:rsidP="00974A43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3B6E21">
                    <w:rPr>
                      <w:rFonts w:ascii="Arial" w:hAnsi="Arial" w:cs="Arial"/>
                      <w:b/>
                      <w:sz w:val="16"/>
                      <w:szCs w:val="16"/>
                    </w:rPr>
                    <w:t>1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1</w:t>
                  </w:r>
                </w:p>
              </w:txbxContent>
            </v:textbox>
          </v:shape>
        </w:pict>
      </w:r>
      <w:r w:rsidRPr="006D6538">
        <w:rPr>
          <w:rFonts w:ascii="Arial" w:hAnsi="Arial" w:cs="Arial"/>
          <w:b/>
          <w:sz w:val="20"/>
          <w:szCs w:val="20"/>
        </w:rPr>
        <w:t>Fragenkatalog zur Situation des Klienten / der Klientin</w:t>
      </w:r>
    </w:p>
    <w:p w:rsidR="00FC7BB5" w:rsidRPr="006D6538" w:rsidRDefault="00FC7BB5">
      <w:pPr>
        <w:rPr>
          <w:rFonts w:ascii="Arial" w:hAnsi="Arial" w:cs="Arial"/>
          <w:sz w:val="19"/>
          <w:szCs w:val="19"/>
        </w:rPr>
      </w:pPr>
    </w:p>
    <w:p w:rsidR="00FC7BB5" w:rsidRPr="006D6538" w:rsidRDefault="00FC7BB5">
      <w:p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 xml:space="preserve">Der nachfolgende Fragenkatalog dient der Unterstützung der Beratenden. Er erhebt keinen Anspruch auf Vollständigkeit. </w:t>
      </w:r>
    </w:p>
    <w:p w:rsidR="00FC7BB5" w:rsidRPr="006D6538" w:rsidRDefault="00FC7BB5">
      <w:pPr>
        <w:rPr>
          <w:rFonts w:ascii="Arial" w:hAnsi="Arial" w:cs="Arial"/>
          <w:b/>
          <w:sz w:val="19"/>
          <w:szCs w:val="19"/>
        </w:rPr>
      </w:pPr>
    </w:p>
    <w:p w:rsidR="00FC7BB5" w:rsidRPr="006D6538" w:rsidRDefault="00FC7BB5">
      <w:pPr>
        <w:rPr>
          <w:rFonts w:ascii="Arial" w:hAnsi="Arial" w:cs="Arial"/>
          <w:b/>
          <w:sz w:val="19"/>
          <w:szCs w:val="19"/>
        </w:rPr>
      </w:pPr>
      <w:r w:rsidRPr="006D6538">
        <w:rPr>
          <w:rFonts w:ascii="Arial" w:hAnsi="Arial" w:cs="Arial"/>
          <w:b/>
          <w:sz w:val="19"/>
          <w:szCs w:val="19"/>
        </w:rPr>
        <w:t>Allgemeine Situation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Wie sieht ihr persönliches Umfeld aus? Sofern nicht im gleichen Haushalt lebende Kinder vorhanden sind: Haben Sie Kontakt zu Ihren Kindern? Wie oft und was unternehmen Sie? Haben Sie Kontakt zu Ihren Eltern? (Familie, Freunde, Bekannte)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Was machen Sie in ihrer Freizeit? (Soziales Umfeld, Ressourcen, Haustiere)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Haben Sie Kontakte zu privaten oder öffentlichen Organisationen? (professionelle Netzwerke)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Haben Sie Vertrauenspersonen, die Sie unterstützen? Können Sie sagen wer und wie?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Wie schätzen Sie ihre persönliche Situation im Allgemeinen aktuell ein?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Was war vor fünf Jahren anders?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 xml:space="preserve">Können Sie mir sagen, in welcher Situation / in welchen Situationen, Sie sich in den letzten drei Monaten Sie sich zufrieden gefühlt haben? 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Können Sie beschreiben, was es ausgemacht hat, dass Sie sich gut gefühlt haben?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Was braucht es aus Ihrer Sicht, dass Sie dieses gute Gefühl behalten können?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In welcher Situation / in welchen Situationen haben Sie sich in den letzten drei Monaten unzufrieden oder unwohl gefühlt?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Können Sie beschreiben, was es ausgemacht hat, dass Sie sich nicht gut gefühlt haben?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Was wäre aus Ihrer Sicht nötig, dass Sie sich in Zukunft in dieser Situation besser fühlen?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Was können Sie dazu beitragen? Wo denken Sie, können Sie Unterstützung brauchen? Haben Sie eine Idee, wie die Unterstützung aussehen kann?</w:t>
      </w:r>
    </w:p>
    <w:p w:rsidR="00FC7BB5" w:rsidRPr="006D6538" w:rsidRDefault="00FC7BB5" w:rsidP="00DE1601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Woran würde/n ihr Partner / ihre Partnerin, ihre Kinder, ihre Freundinnen und Freunde (Auswahl einer nahen Person) merken, dass es Ihnen gut geht?</w:t>
      </w:r>
    </w:p>
    <w:p w:rsidR="00FC7BB5" w:rsidRPr="006D6538" w:rsidRDefault="00FC7BB5">
      <w:pPr>
        <w:rPr>
          <w:rFonts w:ascii="Arial" w:hAnsi="Arial" w:cs="Arial"/>
          <w:b/>
          <w:sz w:val="19"/>
          <w:szCs w:val="19"/>
        </w:rPr>
      </w:pPr>
    </w:p>
    <w:p w:rsidR="00FC7BB5" w:rsidRPr="006D6538" w:rsidRDefault="00FC7BB5">
      <w:pPr>
        <w:rPr>
          <w:rFonts w:ascii="Arial" w:hAnsi="Arial" w:cs="Arial"/>
          <w:b/>
          <w:sz w:val="19"/>
          <w:szCs w:val="19"/>
        </w:rPr>
      </w:pPr>
      <w:r w:rsidRPr="006D6538">
        <w:rPr>
          <w:rFonts w:ascii="Arial" w:hAnsi="Arial" w:cs="Arial"/>
          <w:b/>
          <w:sz w:val="19"/>
          <w:szCs w:val="19"/>
        </w:rPr>
        <w:t>Gesundheit</w:t>
      </w:r>
    </w:p>
    <w:p w:rsidR="00FC7BB5" w:rsidRPr="006D6538" w:rsidRDefault="00FC7BB5" w:rsidP="00EA63C6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 xml:space="preserve">Wie geht es Ihnen gesundheitlich? </w:t>
      </w:r>
    </w:p>
    <w:p w:rsidR="00FC7BB5" w:rsidRPr="006D6538" w:rsidRDefault="00FC7BB5" w:rsidP="00DE1601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Falls gesundheitlich Probleme: Sie sagen, Sie hätten (häufig Kopfweh, Rückenschmerzen, Schlafstörungen etc.).  Seit wann haben Sie diese gesundheitlichen Probleme? Gab es einen Auslöser (z.B. Unfall)?</w:t>
      </w:r>
    </w:p>
    <w:p w:rsidR="00FC7BB5" w:rsidRPr="006D6538" w:rsidRDefault="00FC7BB5" w:rsidP="00DE1601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 xml:space="preserve">Sind Sie aktuell in ärztlicher Behandlung? </w:t>
      </w:r>
    </w:p>
    <w:p w:rsidR="00FC7BB5" w:rsidRPr="006D6538" w:rsidRDefault="00FC7BB5" w:rsidP="00DE1601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 xml:space="preserve">Wenn ja, was sagt Ihr Arzt / ihre Ärztin? Nehmen Sie Medikamente? (allenfalls Arztzeugnis mit Diagnose einholen, welches Auskunft über die Einschränkungen betr. Arbeitsfähigkeit im 1. und 2. AM bzw. betr. Teilnahme an Programm gibt). </w:t>
      </w:r>
    </w:p>
    <w:p w:rsidR="00FC7BB5" w:rsidRPr="006D6538" w:rsidRDefault="00FC7BB5" w:rsidP="00DE1601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Wenn nein: Frage: Was hindert Sie daran, zum Arzt / zur Ärztin zu gehen?</w:t>
      </w:r>
    </w:p>
    <w:p w:rsidR="00FC7BB5" w:rsidRPr="006D6538" w:rsidRDefault="00FC7BB5" w:rsidP="00BE5D99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Haben oder hatten Sie Anspruch auf Versicherungsleistungen? Falls nein: wurde ein solcher Anspruch bereits geklärt? Wann? (Unterlagen verlangen)</w:t>
      </w:r>
    </w:p>
    <w:p w:rsidR="00FC7BB5" w:rsidRPr="006D6538" w:rsidRDefault="00FC7BB5" w:rsidP="00BE5D99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Welche Auswirkungen haben die gesundheitlichen Probleme auf Ihr Leben / Ihr Arbeitsverhalten? Seit wann?</w:t>
      </w:r>
    </w:p>
    <w:p w:rsidR="00FC7BB5" w:rsidRPr="006D6538" w:rsidRDefault="00FC7BB5" w:rsidP="00BE5D99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Haben Sie eine Vorstellung, was Sie tun müssten, damit es Ihnen besser geht?</w:t>
      </w:r>
    </w:p>
    <w:p w:rsidR="00FC7BB5" w:rsidRPr="006D6538" w:rsidRDefault="00FC7BB5" w:rsidP="00BE5D99">
      <w:pPr>
        <w:pStyle w:val="ListParagraph"/>
        <w:numPr>
          <w:ilvl w:val="0"/>
          <w:numId w:val="2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Haben Sie Suchtprobleme? Wenn ja, welche und was haben Sie bisher schon unternommen? Was hat Ihnen geholfen und was nicht? (Therapien etc.)</w:t>
      </w:r>
    </w:p>
    <w:p w:rsidR="00FC7BB5" w:rsidRDefault="00FC7BB5">
      <w:pPr>
        <w:rPr>
          <w:rFonts w:ascii="Arial" w:hAnsi="Arial" w:cs="Arial"/>
          <w:sz w:val="19"/>
          <w:szCs w:val="19"/>
        </w:rPr>
      </w:pPr>
    </w:p>
    <w:p w:rsidR="00FC7BB5" w:rsidRDefault="00FC7BB5">
      <w:pPr>
        <w:rPr>
          <w:rFonts w:ascii="Arial" w:hAnsi="Arial" w:cs="Arial"/>
          <w:sz w:val="19"/>
          <w:szCs w:val="19"/>
        </w:rPr>
      </w:pPr>
    </w:p>
    <w:p w:rsidR="00FC7BB5" w:rsidRDefault="00FC7BB5">
      <w:pPr>
        <w:rPr>
          <w:rFonts w:ascii="Arial" w:hAnsi="Arial" w:cs="Arial"/>
          <w:sz w:val="19"/>
          <w:szCs w:val="19"/>
        </w:rPr>
      </w:pPr>
    </w:p>
    <w:p w:rsidR="00FC7BB5" w:rsidRPr="006D6538" w:rsidRDefault="00FC7BB5">
      <w:pPr>
        <w:rPr>
          <w:rFonts w:ascii="Arial" w:hAnsi="Arial" w:cs="Arial"/>
          <w:sz w:val="19"/>
          <w:szCs w:val="19"/>
        </w:rPr>
      </w:pPr>
    </w:p>
    <w:p w:rsidR="00FC7BB5" w:rsidRPr="006D6538" w:rsidRDefault="00FC7BB5">
      <w:pPr>
        <w:rPr>
          <w:rFonts w:ascii="Arial" w:hAnsi="Arial" w:cs="Arial"/>
          <w:b/>
          <w:sz w:val="19"/>
          <w:szCs w:val="19"/>
        </w:rPr>
      </w:pPr>
      <w:r w:rsidRPr="006D6538">
        <w:rPr>
          <w:rFonts w:ascii="Arial" w:hAnsi="Arial" w:cs="Arial"/>
          <w:b/>
          <w:sz w:val="19"/>
          <w:szCs w:val="19"/>
        </w:rPr>
        <w:t>Arbeit</w:t>
      </w:r>
    </w:p>
    <w:p w:rsidR="00FC7BB5" w:rsidRPr="006D6538" w:rsidRDefault="00FC7BB5">
      <w:p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(Bewerbungsunterlagen und Angaben zu Ausbildung sind bekannt)</w:t>
      </w:r>
    </w:p>
    <w:p w:rsidR="00FC7BB5" w:rsidRPr="006D6538" w:rsidRDefault="00FC7BB5" w:rsidP="00BE5D99">
      <w:pPr>
        <w:pStyle w:val="ListParagraph"/>
        <w:numPr>
          <w:ilvl w:val="0"/>
          <w:numId w:val="3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Wann haben Sie das letzte Mal eine Arbeitsstelle gehabt?</w:t>
      </w:r>
    </w:p>
    <w:p w:rsidR="00FC7BB5" w:rsidRPr="006D6538" w:rsidRDefault="00FC7BB5" w:rsidP="00BE5D99">
      <w:pPr>
        <w:pStyle w:val="ListParagraph"/>
        <w:numPr>
          <w:ilvl w:val="0"/>
          <w:numId w:val="3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Was ist passiert, dass Sie die Arbeitsstelle heute nicht mehr haben?</w:t>
      </w:r>
    </w:p>
    <w:p w:rsidR="00FC7BB5" w:rsidRPr="006D6538" w:rsidRDefault="00FC7BB5" w:rsidP="00BE5D99">
      <w:pPr>
        <w:pStyle w:val="ListParagraph"/>
        <w:numPr>
          <w:ilvl w:val="0"/>
          <w:numId w:val="3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Was haben Sie gemacht, um eine neue Arbeitsstelle zu finden? Hatten Sie Unterstützung vom RAV/IV/Privatperson? Wenn ja, welche? Haben Sie Unterlagen?</w:t>
      </w:r>
    </w:p>
    <w:p w:rsidR="00FC7BB5" w:rsidRPr="006D6538" w:rsidRDefault="00FC7BB5" w:rsidP="00BE5D99">
      <w:pPr>
        <w:pStyle w:val="ListParagraph"/>
        <w:numPr>
          <w:ilvl w:val="0"/>
          <w:numId w:val="3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Was glauben Sie, weshalb es bis jetzt noch nicht geklappt hat mit einer neuen Arbeit?</w:t>
      </w:r>
    </w:p>
    <w:p w:rsidR="00FC7BB5" w:rsidRPr="006D6538" w:rsidRDefault="00FC7BB5" w:rsidP="00BE5D99">
      <w:pPr>
        <w:pStyle w:val="ListParagraph"/>
        <w:numPr>
          <w:ilvl w:val="0"/>
          <w:numId w:val="3"/>
        </w:num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Haben Sie eine Vorstellung davon, was Sie tun könnten, damit Sie wieder eine Stelle finden? Wo glauben Sie, brauchen Sie Unterstützung? Welche?</w:t>
      </w:r>
    </w:p>
    <w:p w:rsidR="00FC7BB5" w:rsidRPr="006D6538" w:rsidRDefault="00FC7BB5" w:rsidP="001C5582">
      <w:pPr>
        <w:rPr>
          <w:rFonts w:ascii="Arial" w:hAnsi="Arial" w:cs="Arial"/>
          <w:sz w:val="19"/>
          <w:szCs w:val="19"/>
        </w:rPr>
      </w:pPr>
    </w:p>
    <w:p w:rsidR="00FC7BB5" w:rsidRPr="006D6538" w:rsidRDefault="00FC7BB5" w:rsidP="001C5582">
      <w:pPr>
        <w:rPr>
          <w:rFonts w:ascii="Arial" w:hAnsi="Arial" w:cs="Arial"/>
          <w:b/>
          <w:sz w:val="19"/>
          <w:szCs w:val="19"/>
        </w:rPr>
      </w:pPr>
      <w:r w:rsidRPr="006D6538">
        <w:rPr>
          <w:rFonts w:ascii="Arial" w:hAnsi="Arial" w:cs="Arial"/>
          <w:b/>
          <w:sz w:val="19"/>
          <w:szCs w:val="19"/>
        </w:rPr>
        <w:t>Finanzen</w:t>
      </w:r>
    </w:p>
    <w:p w:rsidR="00FC7BB5" w:rsidRPr="006D6538" w:rsidRDefault="00FC7BB5" w:rsidP="001C558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Wie haben Sie bis jetzt Ihr Leben finanziert? (Finanzierung von Haus, Wohnung, Auto etc.)</w:t>
      </w:r>
    </w:p>
    <w:p w:rsidR="00FC7BB5" w:rsidRPr="006D6538" w:rsidRDefault="00FC7BB5" w:rsidP="001C558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Haben sie Schulden, Betreibungen, Pfändungen?</w:t>
      </w:r>
    </w:p>
    <w:p w:rsidR="00FC7BB5" w:rsidRPr="006D6538" w:rsidRDefault="00FC7BB5" w:rsidP="001C558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 xml:space="preserve">Wie haben Sie bisher Ihre Rechnungen beglichen? </w:t>
      </w:r>
    </w:p>
    <w:p w:rsidR="00FC7BB5" w:rsidRPr="006D6538" w:rsidRDefault="00FC7BB5" w:rsidP="001C5582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Welche offenen Rechnungen haben Sie? Seit wann sind sie offen?</w:t>
      </w:r>
    </w:p>
    <w:p w:rsidR="00FC7BB5" w:rsidRPr="006D6538" w:rsidRDefault="00FC7BB5" w:rsidP="001C5582">
      <w:pPr>
        <w:rPr>
          <w:rFonts w:ascii="Arial" w:hAnsi="Arial" w:cs="Arial"/>
          <w:sz w:val="19"/>
          <w:szCs w:val="19"/>
        </w:rPr>
      </w:pPr>
    </w:p>
    <w:p w:rsidR="00FC7BB5" w:rsidRPr="006D6538" w:rsidRDefault="00FC7BB5" w:rsidP="001C5582">
      <w:pPr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b/>
          <w:sz w:val="19"/>
          <w:szCs w:val="19"/>
        </w:rPr>
        <w:t>Evaluation</w:t>
      </w:r>
    </w:p>
    <w:p w:rsidR="00FC7BB5" w:rsidRPr="006D6538" w:rsidRDefault="00FC7BB5" w:rsidP="001C558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Wie geht es Ihnen nach diesem Gespräch?</w:t>
      </w:r>
    </w:p>
    <w:p w:rsidR="00FC7BB5" w:rsidRPr="006D6538" w:rsidRDefault="00FC7BB5" w:rsidP="001C558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Wurden Ihre Erwartungen erfüllt?</w:t>
      </w:r>
    </w:p>
    <w:p w:rsidR="00FC7BB5" w:rsidRPr="006D6538" w:rsidRDefault="00FC7BB5" w:rsidP="001C5582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19"/>
          <w:szCs w:val="19"/>
        </w:rPr>
      </w:pPr>
      <w:r w:rsidRPr="006D6538">
        <w:rPr>
          <w:rFonts w:ascii="Arial" w:hAnsi="Arial" w:cs="Arial"/>
          <w:sz w:val="19"/>
          <w:szCs w:val="19"/>
        </w:rPr>
        <w:t>Möchten Sie noch etwas sagen?</w:t>
      </w:r>
    </w:p>
    <w:p w:rsidR="00FC7BB5" w:rsidRPr="006D6538" w:rsidRDefault="00FC7BB5" w:rsidP="001C5582">
      <w:pPr>
        <w:rPr>
          <w:rFonts w:ascii="Arial" w:hAnsi="Arial" w:cs="Arial"/>
          <w:b/>
          <w:sz w:val="19"/>
          <w:szCs w:val="19"/>
        </w:rPr>
      </w:pPr>
    </w:p>
    <w:sectPr w:rsidR="00FC7BB5" w:rsidRPr="006D6538" w:rsidSect="005F6F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C57B1"/>
    <w:multiLevelType w:val="hybridMultilevel"/>
    <w:tmpl w:val="D8442BA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EF7B23"/>
    <w:multiLevelType w:val="hybridMultilevel"/>
    <w:tmpl w:val="68DA12C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C55AC2"/>
    <w:multiLevelType w:val="hybridMultilevel"/>
    <w:tmpl w:val="339690D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9F63FA"/>
    <w:multiLevelType w:val="hybridMultilevel"/>
    <w:tmpl w:val="39C46D0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5B044A"/>
    <w:multiLevelType w:val="hybridMultilevel"/>
    <w:tmpl w:val="83E08B0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049"/>
    <w:rsid w:val="00057CAB"/>
    <w:rsid w:val="001C5582"/>
    <w:rsid w:val="001D0A94"/>
    <w:rsid w:val="00214AE6"/>
    <w:rsid w:val="00216635"/>
    <w:rsid w:val="002274FC"/>
    <w:rsid w:val="00264F69"/>
    <w:rsid w:val="002B2CD6"/>
    <w:rsid w:val="00353E8B"/>
    <w:rsid w:val="003B6E21"/>
    <w:rsid w:val="0042552E"/>
    <w:rsid w:val="00533BC4"/>
    <w:rsid w:val="0054397D"/>
    <w:rsid w:val="005F6FCF"/>
    <w:rsid w:val="00607E03"/>
    <w:rsid w:val="00674A20"/>
    <w:rsid w:val="0068353E"/>
    <w:rsid w:val="006D6538"/>
    <w:rsid w:val="00723609"/>
    <w:rsid w:val="008C34AD"/>
    <w:rsid w:val="00974A43"/>
    <w:rsid w:val="009E1BEA"/>
    <w:rsid w:val="00B2274A"/>
    <w:rsid w:val="00B5312D"/>
    <w:rsid w:val="00BA2E35"/>
    <w:rsid w:val="00BB3CF7"/>
    <w:rsid w:val="00BD7623"/>
    <w:rsid w:val="00BE5D99"/>
    <w:rsid w:val="00C33C82"/>
    <w:rsid w:val="00C85351"/>
    <w:rsid w:val="00C92927"/>
    <w:rsid w:val="00CC3111"/>
    <w:rsid w:val="00D233AF"/>
    <w:rsid w:val="00D57F06"/>
    <w:rsid w:val="00D656B5"/>
    <w:rsid w:val="00D67C79"/>
    <w:rsid w:val="00DC59F7"/>
    <w:rsid w:val="00DE1601"/>
    <w:rsid w:val="00E43FC9"/>
    <w:rsid w:val="00E5156E"/>
    <w:rsid w:val="00E605CA"/>
    <w:rsid w:val="00E70F4A"/>
    <w:rsid w:val="00E85C24"/>
    <w:rsid w:val="00EA63C6"/>
    <w:rsid w:val="00ED13D7"/>
    <w:rsid w:val="00EF500E"/>
    <w:rsid w:val="00F20DC6"/>
    <w:rsid w:val="00F97B07"/>
    <w:rsid w:val="00FC3049"/>
    <w:rsid w:val="00FC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FC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16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505</Words>
  <Characters>3188</Characters>
  <Application>Microsoft Office Outlook</Application>
  <DocSecurity>0</DocSecurity>
  <Lines>0</Lines>
  <Paragraphs>0</Paragraphs>
  <ScaleCrop>false</ScaleCrop>
  <Company>Amt für Militär und Zivilschutz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Fragenkatalog zur Situation der betroffenen Person</dc:title>
  <dc:subject/>
  <dc:creator>b214zin</dc:creator>
  <cp:keywords/>
  <dc:description/>
  <cp:lastModifiedBy>marco.kuhn</cp:lastModifiedBy>
  <cp:revision>3</cp:revision>
  <dcterms:created xsi:type="dcterms:W3CDTF">2013-10-09T15:17:00Z</dcterms:created>
  <dcterms:modified xsi:type="dcterms:W3CDTF">2013-10-21T07:51:00Z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0x010100D729ECF981688147878B29116C1AC4F5</vt:lpwstr>
  </property>
</Properties>
</file>